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C13F5" w:rsidRPr="00E633DE" w14:paraId="1CFD82E1" w14:textId="77777777" w:rsidTr="00B02A23">
        <w:tc>
          <w:tcPr>
            <w:tcW w:w="9354" w:type="dxa"/>
          </w:tcPr>
          <w:p w14:paraId="04005D07" w14:textId="57AD2A1C" w:rsidR="00976379" w:rsidRPr="00976379" w:rsidRDefault="00976379" w:rsidP="00976379">
            <w:pPr>
              <w:pStyle w:val="berschrift1"/>
              <w:rPr>
                <w:rFonts w:cstheme="majorHAnsi"/>
                <w:b w:val="0"/>
                <w:bCs/>
                <w:color w:val="0094DC"/>
                <w:sz w:val="36"/>
                <w:szCs w:val="36"/>
              </w:rPr>
            </w:pPr>
            <w:r>
              <w:rPr>
                <w:rFonts w:cstheme="majorHAnsi"/>
                <w:b w:val="0"/>
                <w:bCs/>
                <w:color w:val="0094DC"/>
                <w:sz w:val="36"/>
                <w:szCs w:val="36"/>
              </w:rPr>
              <w:t>Gesuch Raumreservation</w:t>
            </w:r>
          </w:p>
        </w:tc>
      </w:tr>
    </w:tbl>
    <w:p w14:paraId="5187C70D" w14:textId="77777777" w:rsidR="00B02A23" w:rsidRPr="00764352" w:rsidRDefault="00B02A23" w:rsidP="008D14C0">
      <w:pPr>
        <w:rPr>
          <w:rFonts w:asciiTheme="majorHAnsi" w:hAnsiTheme="majorHAnsi" w:cstheme="majorHAnsi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2C62BA" w:rsidRPr="00764352" w14:paraId="3E73A40F" w14:textId="77777777" w:rsidTr="00BE63B0">
        <w:trPr>
          <w:trHeight w:val="454"/>
        </w:trPr>
        <w:tc>
          <w:tcPr>
            <w:tcW w:w="4678" w:type="dxa"/>
          </w:tcPr>
          <w:p w14:paraId="4FE563B0" w14:textId="35BC8EBF" w:rsidR="002C62BA" w:rsidRPr="00764352" w:rsidRDefault="002C62BA" w:rsidP="00BE63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Art des Anlasses</w:t>
            </w:r>
          </w:p>
        </w:tc>
        <w:tc>
          <w:tcPr>
            <w:tcW w:w="4678" w:type="dxa"/>
          </w:tcPr>
          <w:p w14:paraId="2E2E39FE" w14:textId="77777777" w:rsidR="002C62BA" w:rsidRPr="00764352" w:rsidRDefault="002C62BA" w:rsidP="00BE63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2C62BA" w:rsidRPr="00764352" w14:paraId="3D51ACA0" w14:textId="77777777" w:rsidTr="00BE63B0">
        <w:trPr>
          <w:trHeight w:val="454"/>
        </w:trPr>
        <w:tc>
          <w:tcPr>
            <w:tcW w:w="4678" w:type="dxa"/>
          </w:tcPr>
          <w:p w14:paraId="7569A4AB" w14:textId="7914F4B4" w:rsidR="002C62BA" w:rsidRPr="00764352" w:rsidRDefault="002C62BA" w:rsidP="00BE63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Datum</w:t>
            </w:r>
          </w:p>
        </w:tc>
        <w:tc>
          <w:tcPr>
            <w:tcW w:w="4678" w:type="dxa"/>
          </w:tcPr>
          <w:p w14:paraId="70DF306D" w14:textId="77777777" w:rsidR="002C62BA" w:rsidRPr="00764352" w:rsidRDefault="002C62BA" w:rsidP="00BE63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2C62BA" w:rsidRPr="00764352" w14:paraId="6BD01294" w14:textId="77777777" w:rsidTr="00BE63B0">
        <w:trPr>
          <w:trHeight w:val="454"/>
        </w:trPr>
        <w:tc>
          <w:tcPr>
            <w:tcW w:w="4678" w:type="dxa"/>
          </w:tcPr>
          <w:p w14:paraId="5F4E6038" w14:textId="71C04491" w:rsidR="002C62BA" w:rsidRPr="00764352" w:rsidRDefault="002C62BA" w:rsidP="00BE63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Benützungsdauer (inkl. Einrichten)</w:t>
            </w:r>
          </w:p>
        </w:tc>
        <w:tc>
          <w:tcPr>
            <w:tcW w:w="4678" w:type="dxa"/>
          </w:tcPr>
          <w:p w14:paraId="5CCE278C" w14:textId="77777777" w:rsidR="002C62BA" w:rsidRPr="00764352" w:rsidRDefault="002C62BA" w:rsidP="00BE63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</w:tbl>
    <w:p w14:paraId="1261A1E2" w14:textId="5E8983A8" w:rsidR="00764352" w:rsidRDefault="00976379" w:rsidP="00DF7AE6">
      <w:pPr>
        <w:spacing w:after="120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Kontaktdaten</w:t>
      </w: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64352" w:rsidRPr="00764352" w14:paraId="157AE607" w14:textId="77777777" w:rsidTr="00766133">
        <w:trPr>
          <w:trHeight w:val="454"/>
        </w:trPr>
        <w:tc>
          <w:tcPr>
            <w:tcW w:w="4678" w:type="dxa"/>
          </w:tcPr>
          <w:p w14:paraId="47E2D53F" w14:textId="5BFFD7BA" w:rsidR="00764352" w:rsidRPr="00764352" w:rsidRDefault="00764352" w:rsidP="002B34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4352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  <w:r w:rsidR="00976379">
              <w:rPr>
                <w:rFonts w:asciiTheme="majorHAnsi" w:hAnsiTheme="majorHAnsi" w:cstheme="majorHAnsi"/>
                <w:sz w:val="24"/>
                <w:szCs w:val="24"/>
              </w:rPr>
              <w:t>/Name</w:t>
            </w:r>
          </w:p>
        </w:tc>
        <w:tc>
          <w:tcPr>
            <w:tcW w:w="4678" w:type="dxa"/>
          </w:tcPr>
          <w:p w14:paraId="641BB1A5" w14:textId="1ACC9431" w:rsidR="00764352" w:rsidRPr="00D30180" w:rsidRDefault="005C25AA" w:rsidP="002B34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0180">
              <w:rPr>
                <w:noProof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15"/>
            <w:r w:rsidRPr="00D30180">
              <w:rPr>
                <w:noProof/>
                <w:sz w:val="24"/>
                <w:szCs w:val="24"/>
              </w:rPr>
              <w:instrText xml:space="preserve"> FORMTEXT </w:instrText>
            </w:r>
            <w:r w:rsidRPr="00D30180">
              <w:rPr>
                <w:noProof/>
                <w:sz w:val="24"/>
                <w:szCs w:val="24"/>
              </w:rPr>
            </w:r>
            <w:r w:rsidRPr="00D30180">
              <w:rPr>
                <w:noProof/>
                <w:sz w:val="24"/>
                <w:szCs w:val="24"/>
              </w:rPr>
              <w:fldChar w:fldCharType="separate"/>
            </w:r>
            <w:r w:rsidRPr="00D30180">
              <w:rPr>
                <w:sz w:val="24"/>
                <w:szCs w:val="24"/>
              </w:rPr>
              <w:t> </w:t>
            </w:r>
            <w:r w:rsidRPr="00D30180">
              <w:rPr>
                <w:sz w:val="24"/>
                <w:szCs w:val="24"/>
              </w:rPr>
              <w:t> </w:t>
            </w:r>
            <w:r w:rsidRPr="00D30180">
              <w:rPr>
                <w:sz w:val="24"/>
                <w:szCs w:val="24"/>
              </w:rPr>
              <w:t> </w:t>
            </w:r>
            <w:r w:rsidRPr="00D30180">
              <w:rPr>
                <w:sz w:val="24"/>
                <w:szCs w:val="24"/>
              </w:rPr>
              <w:t> </w:t>
            </w:r>
            <w:r w:rsidRPr="00D30180">
              <w:rPr>
                <w:sz w:val="24"/>
                <w:szCs w:val="24"/>
              </w:rPr>
              <w:t> </w:t>
            </w:r>
            <w:r w:rsidRPr="00D30180">
              <w:rPr>
                <w:noProof/>
                <w:sz w:val="24"/>
                <w:szCs w:val="24"/>
              </w:rPr>
              <w:fldChar w:fldCharType="end"/>
            </w:r>
            <w:bookmarkEnd w:id="0"/>
          </w:p>
        </w:tc>
      </w:tr>
      <w:tr w:rsidR="00764352" w:rsidRPr="00764352" w14:paraId="4FA6F07C" w14:textId="77777777" w:rsidTr="00766133">
        <w:trPr>
          <w:trHeight w:val="454"/>
        </w:trPr>
        <w:tc>
          <w:tcPr>
            <w:tcW w:w="4678" w:type="dxa"/>
          </w:tcPr>
          <w:p w14:paraId="05A9ED7B" w14:textId="00A3495B" w:rsidR="00764352" w:rsidRPr="00764352" w:rsidRDefault="00B25BA5" w:rsidP="002B34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Verein/Firma</w:t>
            </w:r>
          </w:p>
        </w:tc>
        <w:tc>
          <w:tcPr>
            <w:tcW w:w="4678" w:type="dxa"/>
          </w:tcPr>
          <w:p w14:paraId="6308475F" w14:textId="4F3F6E5D" w:rsidR="00764352" w:rsidRPr="00764352" w:rsidRDefault="00AF5DCE" w:rsidP="002B34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B25BA5" w:rsidRPr="00764352" w14:paraId="65644710" w14:textId="77777777" w:rsidTr="00E02BC0">
        <w:trPr>
          <w:trHeight w:val="454"/>
        </w:trPr>
        <w:tc>
          <w:tcPr>
            <w:tcW w:w="4678" w:type="dxa"/>
          </w:tcPr>
          <w:p w14:paraId="5300802D" w14:textId="15DDB918" w:rsidR="00B25BA5" w:rsidRPr="00764352" w:rsidRDefault="00B25BA5" w:rsidP="00E02B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Strasse Nr.</w:t>
            </w:r>
          </w:p>
        </w:tc>
        <w:tc>
          <w:tcPr>
            <w:tcW w:w="4678" w:type="dxa"/>
          </w:tcPr>
          <w:p w14:paraId="554223CD" w14:textId="77777777" w:rsidR="00B25BA5" w:rsidRPr="00764352" w:rsidRDefault="00B25BA5" w:rsidP="00E02B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B25BA5" w:rsidRPr="00764352" w14:paraId="7467C414" w14:textId="77777777" w:rsidTr="00E02BC0">
        <w:trPr>
          <w:trHeight w:val="454"/>
        </w:trPr>
        <w:tc>
          <w:tcPr>
            <w:tcW w:w="4678" w:type="dxa"/>
          </w:tcPr>
          <w:p w14:paraId="5307179D" w14:textId="4E1D01E1" w:rsidR="00B25BA5" w:rsidRPr="00764352" w:rsidRDefault="00B25BA5" w:rsidP="00E02B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PLZ Ort</w:t>
            </w:r>
            <w:proofErr w:type="gramEnd"/>
          </w:p>
        </w:tc>
        <w:tc>
          <w:tcPr>
            <w:tcW w:w="4678" w:type="dxa"/>
          </w:tcPr>
          <w:p w14:paraId="5221C3F7" w14:textId="77777777" w:rsidR="00B25BA5" w:rsidRPr="00764352" w:rsidRDefault="00B25BA5" w:rsidP="00E02B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FE1ED3" w:rsidRPr="00764352" w14:paraId="433BAE5D" w14:textId="77777777" w:rsidTr="00164C09">
        <w:trPr>
          <w:trHeight w:val="454"/>
        </w:trPr>
        <w:tc>
          <w:tcPr>
            <w:tcW w:w="4678" w:type="dxa"/>
          </w:tcPr>
          <w:p w14:paraId="3BDE45EE" w14:textId="7DCE011E" w:rsidR="00FE1ED3" w:rsidRPr="00764352" w:rsidRDefault="00FE1ED3" w:rsidP="00164C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Art des Anlasses</w:t>
            </w:r>
          </w:p>
        </w:tc>
        <w:tc>
          <w:tcPr>
            <w:tcW w:w="4678" w:type="dxa"/>
          </w:tcPr>
          <w:p w14:paraId="592D8B09" w14:textId="77777777" w:rsidR="00FE1ED3" w:rsidRPr="00764352" w:rsidRDefault="00FE1ED3" w:rsidP="00164C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976379" w:rsidRPr="00764352" w14:paraId="2D0AFBD0" w14:textId="77777777" w:rsidTr="00766133">
        <w:trPr>
          <w:trHeight w:val="454"/>
        </w:trPr>
        <w:tc>
          <w:tcPr>
            <w:tcW w:w="4678" w:type="dxa"/>
          </w:tcPr>
          <w:p w14:paraId="753527F3" w14:textId="77777777" w:rsidR="00976379" w:rsidRPr="00764352" w:rsidRDefault="00976379" w:rsidP="00164C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4352">
              <w:rPr>
                <w:rFonts w:asciiTheme="majorHAnsi" w:hAnsiTheme="majorHAnsi" w:cstheme="majorHAnsi"/>
                <w:sz w:val="24"/>
                <w:szCs w:val="24"/>
              </w:rPr>
              <w:t>Telefon</w:t>
            </w:r>
          </w:p>
        </w:tc>
        <w:tc>
          <w:tcPr>
            <w:tcW w:w="4678" w:type="dxa"/>
          </w:tcPr>
          <w:p w14:paraId="134A8633" w14:textId="77777777" w:rsidR="00976379" w:rsidRPr="00764352" w:rsidRDefault="00976379" w:rsidP="00164C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976379" w:rsidRPr="00764352" w14:paraId="125D860C" w14:textId="77777777" w:rsidTr="00766133">
        <w:trPr>
          <w:trHeight w:val="454"/>
        </w:trPr>
        <w:tc>
          <w:tcPr>
            <w:tcW w:w="4678" w:type="dxa"/>
          </w:tcPr>
          <w:p w14:paraId="196B37A0" w14:textId="77777777" w:rsidR="00976379" w:rsidRPr="00764352" w:rsidRDefault="00976379" w:rsidP="00164C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4352">
              <w:rPr>
                <w:rFonts w:asciiTheme="majorHAnsi" w:hAnsiTheme="majorHAnsi" w:cstheme="majorHAnsi"/>
                <w:sz w:val="24"/>
                <w:szCs w:val="24"/>
              </w:rPr>
              <w:t>Mobil</w:t>
            </w:r>
          </w:p>
        </w:tc>
        <w:tc>
          <w:tcPr>
            <w:tcW w:w="4678" w:type="dxa"/>
          </w:tcPr>
          <w:p w14:paraId="4141BF87" w14:textId="77777777" w:rsidR="00976379" w:rsidRPr="00764352" w:rsidRDefault="00976379" w:rsidP="00164C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976379" w:rsidRPr="00764352" w14:paraId="0E465957" w14:textId="77777777" w:rsidTr="00766133">
        <w:trPr>
          <w:trHeight w:val="454"/>
        </w:trPr>
        <w:tc>
          <w:tcPr>
            <w:tcW w:w="4678" w:type="dxa"/>
          </w:tcPr>
          <w:p w14:paraId="28EC3255" w14:textId="77777777" w:rsidR="00976379" w:rsidRPr="00764352" w:rsidRDefault="00976379" w:rsidP="00164C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4352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4678" w:type="dxa"/>
          </w:tcPr>
          <w:p w14:paraId="0853B4A8" w14:textId="77777777" w:rsidR="00976379" w:rsidRPr="00764352" w:rsidRDefault="00976379" w:rsidP="00164C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3D560F6D" w14:textId="30AB08D0" w:rsidR="000A20C4" w:rsidRDefault="00766133" w:rsidP="00DF7AE6">
      <w:pPr>
        <w:tabs>
          <w:tab w:val="left" w:pos="2835"/>
        </w:tabs>
        <w:spacing w:after="120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Räumlichkeiten Umiken</w:t>
      </w:r>
    </w:p>
    <w:tbl>
      <w:tblPr>
        <w:tblStyle w:val="Tabellenraster"/>
        <w:tblW w:w="13178" w:type="dxa"/>
        <w:tblLook w:val="04A0" w:firstRow="1" w:lastRow="0" w:firstColumn="1" w:lastColumn="0" w:noHBand="0" w:noVBand="1"/>
      </w:tblPr>
      <w:tblGrid>
        <w:gridCol w:w="709"/>
        <w:gridCol w:w="8643"/>
        <w:gridCol w:w="3826"/>
      </w:tblGrid>
      <w:tr w:rsidR="00FE1ED3" w:rsidRPr="00764352" w14:paraId="6F9BB9BF" w14:textId="049738A7" w:rsidTr="002C62BA">
        <w:trPr>
          <w:gridAfter w:val="1"/>
          <w:wAfter w:w="3826" w:type="dxa"/>
          <w:trHeight w:val="454"/>
        </w:trPr>
        <w:tc>
          <w:tcPr>
            <w:tcW w:w="709" w:type="dxa"/>
          </w:tcPr>
          <w:p w14:paraId="0B8B0717" w14:textId="11C15375" w:rsidR="00FE1ED3" w:rsidRPr="00764352" w:rsidRDefault="00000000" w:rsidP="00FE1E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32"/>
                  <w:szCs w:val="32"/>
                </w:rPr>
                <w:id w:val="112843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CBB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43" w:type="dxa"/>
          </w:tcPr>
          <w:p w14:paraId="38650DCC" w14:textId="40B664B7" w:rsidR="00FE1ED3" w:rsidRDefault="00FE1ED3" w:rsidP="00FE1ED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Kirche</w:t>
            </w:r>
          </w:p>
        </w:tc>
      </w:tr>
      <w:tr w:rsidR="00FE1ED3" w:rsidRPr="00764352" w14:paraId="6A693FC2" w14:textId="17CF2E9E" w:rsidTr="002C62BA">
        <w:trPr>
          <w:gridAfter w:val="1"/>
          <w:wAfter w:w="3826" w:type="dxa"/>
          <w:trHeight w:val="454"/>
        </w:trPr>
        <w:tc>
          <w:tcPr>
            <w:tcW w:w="709" w:type="dxa"/>
          </w:tcPr>
          <w:p w14:paraId="4345DE2D" w14:textId="5A99E896" w:rsidR="00FE1ED3" w:rsidRPr="00764352" w:rsidRDefault="00000000" w:rsidP="00FE1E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32"/>
                  <w:szCs w:val="32"/>
                </w:rPr>
                <w:id w:val="-4560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ED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43" w:type="dxa"/>
          </w:tcPr>
          <w:p w14:paraId="023C1F45" w14:textId="30429CCB" w:rsidR="00FE1ED3" w:rsidRDefault="00FE1ED3" w:rsidP="00FE1ED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Pfarrscheune</w:t>
            </w:r>
          </w:p>
        </w:tc>
      </w:tr>
      <w:tr w:rsidR="002C62BA" w:rsidRPr="00764352" w14:paraId="21E3E9F1" w14:textId="77777777" w:rsidTr="002C62BA">
        <w:trPr>
          <w:trHeight w:val="454"/>
        </w:trPr>
        <w:tc>
          <w:tcPr>
            <w:tcW w:w="709" w:type="dxa"/>
          </w:tcPr>
          <w:p w14:paraId="4B826FF0" w14:textId="77777777" w:rsidR="002C62BA" w:rsidRDefault="00000000" w:rsidP="00BE63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32"/>
                  <w:szCs w:val="32"/>
                </w:rPr>
                <w:id w:val="12936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BA" w:rsidRPr="006A12D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469" w:type="dxa"/>
            <w:gridSpan w:val="2"/>
          </w:tcPr>
          <w:p w14:paraId="660D28D2" w14:textId="543031B7" w:rsidR="002C62BA" w:rsidRPr="006A12D3" w:rsidRDefault="002C62BA" w:rsidP="00BE63B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Küche</w:t>
            </w:r>
          </w:p>
        </w:tc>
      </w:tr>
    </w:tbl>
    <w:p w14:paraId="4951964D" w14:textId="1E6FF030" w:rsidR="00766133" w:rsidRDefault="00766133" w:rsidP="00766133">
      <w:pPr>
        <w:tabs>
          <w:tab w:val="left" w:pos="2835"/>
        </w:tabs>
        <w:spacing w:after="120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Räumlichkeiten Zentrum Lee, Riniken</w:t>
      </w:r>
    </w:p>
    <w:tbl>
      <w:tblPr>
        <w:tblStyle w:val="Tabellenraster"/>
        <w:tblW w:w="13178" w:type="dxa"/>
        <w:tblLook w:val="04A0" w:firstRow="1" w:lastRow="0" w:firstColumn="1" w:lastColumn="0" w:noHBand="0" w:noVBand="1"/>
      </w:tblPr>
      <w:tblGrid>
        <w:gridCol w:w="709"/>
        <w:gridCol w:w="12469"/>
      </w:tblGrid>
      <w:tr w:rsidR="00FE1ED3" w:rsidRPr="00764352" w14:paraId="6A01D7C2" w14:textId="3522F937" w:rsidTr="00FE1ED3">
        <w:trPr>
          <w:trHeight w:val="454"/>
        </w:trPr>
        <w:tc>
          <w:tcPr>
            <w:tcW w:w="709" w:type="dxa"/>
          </w:tcPr>
          <w:p w14:paraId="473C291B" w14:textId="31A72005" w:rsidR="00FE1ED3" w:rsidRPr="00764352" w:rsidRDefault="00000000" w:rsidP="00FE1E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32"/>
                  <w:szCs w:val="32"/>
                </w:rPr>
                <w:id w:val="-150558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ED3" w:rsidRPr="006A12D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469" w:type="dxa"/>
          </w:tcPr>
          <w:p w14:paraId="19BF95BD" w14:textId="02F061C8" w:rsidR="00FE1ED3" w:rsidRPr="006A12D3" w:rsidRDefault="00FE1ED3" w:rsidP="00FE1ED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Saal</w:t>
            </w:r>
          </w:p>
        </w:tc>
      </w:tr>
      <w:tr w:rsidR="00FE1ED3" w:rsidRPr="00764352" w14:paraId="5E84B453" w14:textId="65E03692" w:rsidTr="00FE1ED3">
        <w:trPr>
          <w:trHeight w:val="454"/>
        </w:trPr>
        <w:tc>
          <w:tcPr>
            <w:tcW w:w="709" w:type="dxa"/>
          </w:tcPr>
          <w:p w14:paraId="35D59A14" w14:textId="03C577AF" w:rsidR="00FE1ED3" w:rsidRPr="00764352" w:rsidRDefault="00000000" w:rsidP="00FE1E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32"/>
                  <w:szCs w:val="32"/>
                </w:rPr>
                <w:id w:val="166196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ED3" w:rsidRPr="006A12D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469" w:type="dxa"/>
          </w:tcPr>
          <w:p w14:paraId="659A60BE" w14:textId="5AE3E682" w:rsidR="00FE1ED3" w:rsidRPr="006A12D3" w:rsidRDefault="00FE1ED3" w:rsidP="00FE1ED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Foyer</w:t>
            </w:r>
          </w:p>
        </w:tc>
      </w:tr>
      <w:tr w:rsidR="00FE1ED3" w:rsidRPr="00764352" w14:paraId="0E73600A" w14:textId="0F60A570" w:rsidTr="00FE1ED3">
        <w:trPr>
          <w:trHeight w:val="454"/>
        </w:trPr>
        <w:tc>
          <w:tcPr>
            <w:tcW w:w="709" w:type="dxa"/>
          </w:tcPr>
          <w:p w14:paraId="493196CF" w14:textId="2531D591" w:rsidR="00FE1ED3" w:rsidRDefault="00000000" w:rsidP="00FE1E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32"/>
                  <w:szCs w:val="32"/>
                </w:rPr>
                <w:id w:val="103731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ED3" w:rsidRPr="006A12D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469" w:type="dxa"/>
          </w:tcPr>
          <w:p w14:paraId="09B77AF4" w14:textId="7CA24F65" w:rsidR="00FE1ED3" w:rsidRPr="006A12D3" w:rsidRDefault="00FE1ED3" w:rsidP="00FE1ED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Grosses Unterrichtszimmer</w:t>
            </w:r>
          </w:p>
        </w:tc>
      </w:tr>
      <w:tr w:rsidR="002C62BA" w:rsidRPr="00764352" w14:paraId="3F324C25" w14:textId="77777777" w:rsidTr="00BE63B0">
        <w:trPr>
          <w:trHeight w:val="454"/>
        </w:trPr>
        <w:tc>
          <w:tcPr>
            <w:tcW w:w="709" w:type="dxa"/>
          </w:tcPr>
          <w:p w14:paraId="69C0D8C1" w14:textId="77777777" w:rsidR="002C62BA" w:rsidRDefault="00000000" w:rsidP="00BE63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32"/>
                  <w:szCs w:val="32"/>
                </w:rPr>
                <w:id w:val="-182704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BA" w:rsidRPr="006A12D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469" w:type="dxa"/>
          </w:tcPr>
          <w:p w14:paraId="26485003" w14:textId="77777777" w:rsidR="002C62BA" w:rsidRPr="006A12D3" w:rsidRDefault="002C62BA" w:rsidP="00BE63B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Küche</w:t>
            </w:r>
          </w:p>
        </w:tc>
      </w:tr>
    </w:tbl>
    <w:p w14:paraId="66BCD5EC" w14:textId="36B1AC3C" w:rsidR="00766133" w:rsidRPr="00766133" w:rsidRDefault="00766133" w:rsidP="00B56F22">
      <w:pPr>
        <w:tabs>
          <w:tab w:val="left" w:pos="7500"/>
        </w:tabs>
        <w:rPr>
          <w:rFonts w:asciiTheme="majorHAnsi" w:hAnsiTheme="majorHAnsi" w:cstheme="majorHAnsi"/>
          <w:sz w:val="18"/>
          <w:szCs w:val="18"/>
        </w:rPr>
      </w:pPr>
      <w:r w:rsidRPr="00766133">
        <w:rPr>
          <w:rFonts w:asciiTheme="majorHAnsi" w:hAnsiTheme="majorHAnsi" w:cstheme="majorHAnsi"/>
          <w:sz w:val="18"/>
          <w:szCs w:val="18"/>
        </w:rPr>
        <w:t>(bitte zutreffendes ankreuzen)</w:t>
      </w:r>
    </w:p>
    <w:p w14:paraId="2D91F755" w14:textId="77777777" w:rsidR="00766133" w:rsidRDefault="00766133" w:rsidP="00B56F22">
      <w:pPr>
        <w:tabs>
          <w:tab w:val="left" w:pos="7500"/>
        </w:tabs>
        <w:rPr>
          <w:rFonts w:asciiTheme="majorHAnsi" w:hAnsiTheme="majorHAnsi" w:cstheme="majorHAnsi"/>
          <w:b/>
          <w:bCs/>
          <w:sz w:val="32"/>
          <w:szCs w:val="32"/>
        </w:rPr>
      </w:pPr>
    </w:p>
    <w:p w14:paraId="630607D0" w14:textId="579C9877" w:rsidR="00B02A23" w:rsidRPr="00F80679" w:rsidRDefault="00766133" w:rsidP="00B56F22">
      <w:pPr>
        <w:tabs>
          <w:tab w:val="left" w:pos="7500"/>
        </w:tabs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Wichtig</w:t>
      </w:r>
      <w:r w:rsidR="000A20C4" w:rsidRPr="00F80679">
        <w:rPr>
          <w:rFonts w:asciiTheme="majorHAnsi" w:hAnsiTheme="majorHAnsi" w:cstheme="majorHAnsi"/>
          <w:b/>
          <w:bCs/>
          <w:sz w:val="32"/>
          <w:szCs w:val="32"/>
        </w:rPr>
        <w:t>:</w:t>
      </w:r>
      <w:r w:rsidR="00B56F22">
        <w:rPr>
          <w:rFonts w:asciiTheme="majorHAnsi" w:hAnsiTheme="majorHAnsi" w:cstheme="majorHAnsi"/>
          <w:b/>
          <w:bCs/>
          <w:sz w:val="32"/>
          <w:szCs w:val="32"/>
        </w:rPr>
        <w:tab/>
      </w:r>
    </w:p>
    <w:p w14:paraId="4573AC62" w14:textId="4BB1AFE3" w:rsidR="000A20C4" w:rsidRDefault="00766133" w:rsidP="008D14C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Bitte beachten Sie das Benutzungs- und Gebührenreglement.</w:t>
      </w:r>
    </w:p>
    <w:p w14:paraId="7AB58741" w14:textId="77777777" w:rsidR="00FE1ED3" w:rsidRDefault="00FE1ED3" w:rsidP="008D14C0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5"/>
        <w:gridCol w:w="6589"/>
      </w:tblGrid>
      <w:tr w:rsidR="00DA650B" w:rsidRPr="00764352" w14:paraId="012BAA7D" w14:textId="77777777" w:rsidTr="00B35B42">
        <w:trPr>
          <w:trHeight w:val="454"/>
        </w:trPr>
        <w:tc>
          <w:tcPr>
            <w:tcW w:w="2765" w:type="dxa"/>
          </w:tcPr>
          <w:p w14:paraId="2B5E6730" w14:textId="140365A7" w:rsidR="00DA650B" w:rsidRPr="00764352" w:rsidRDefault="00DA650B" w:rsidP="00B35B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Ort/Datum</w:t>
            </w:r>
            <w:r w:rsidR="00766133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6589" w:type="dxa"/>
          </w:tcPr>
          <w:p w14:paraId="5FA968F0" w14:textId="77777777" w:rsidR="00DA650B" w:rsidRPr="00764352" w:rsidRDefault="00DA650B" w:rsidP="00B35B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FE1ED3" w:rsidRPr="00764352" w14:paraId="509151C4" w14:textId="77777777" w:rsidTr="00164C09">
        <w:trPr>
          <w:trHeight w:val="454"/>
        </w:trPr>
        <w:tc>
          <w:tcPr>
            <w:tcW w:w="2765" w:type="dxa"/>
          </w:tcPr>
          <w:p w14:paraId="139BF4F1" w14:textId="124E4B7A" w:rsidR="00FE1ED3" w:rsidRPr="00764352" w:rsidRDefault="00FE1ED3" w:rsidP="00164C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Unterschrift:</w:t>
            </w:r>
          </w:p>
        </w:tc>
        <w:tc>
          <w:tcPr>
            <w:tcW w:w="6589" w:type="dxa"/>
          </w:tcPr>
          <w:p w14:paraId="61107CD1" w14:textId="77777777" w:rsidR="00FE1ED3" w:rsidRPr="00764352" w:rsidRDefault="00FE1ED3" w:rsidP="00164C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</w:tbl>
    <w:p w14:paraId="1E2C7AD5" w14:textId="730D2583" w:rsidR="000A20C4" w:rsidRPr="00764352" w:rsidRDefault="000A20C4" w:rsidP="00F80679">
      <w:pPr>
        <w:tabs>
          <w:tab w:val="left" w:pos="3402"/>
        </w:tabs>
        <w:rPr>
          <w:rFonts w:asciiTheme="majorHAnsi" w:hAnsiTheme="majorHAnsi" w:cstheme="majorHAnsi"/>
          <w:sz w:val="24"/>
          <w:szCs w:val="24"/>
        </w:rPr>
      </w:pPr>
    </w:p>
    <w:p w14:paraId="01C62DE4" w14:textId="69197E00" w:rsidR="00C35AF0" w:rsidRPr="00FE1ED3" w:rsidRDefault="000A20C4" w:rsidP="00C35AF0">
      <w:pPr>
        <w:rPr>
          <w:rFonts w:cstheme="minorHAnsi"/>
          <w:sz w:val="24"/>
          <w:szCs w:val="24"/>
        </w:rPr>
      </w:pPr>
      <w:r w:rsidRPr="00FE1ED3">
        <w:rPr>
          <w:rFonts w:cstheme="minorHAnsi"/>
          <w:sz w:val="24"/>
          <w:szCs w:val="24"/>
        </w:rPr>
        <w:t xml:space="preserve">Bitte senden Sie </w:t>
      </w:r>
      <w:r w:rsidR="00DF7AE6" w:rsidRPr="00FE1ED3">
        <w:rPr>
          <w:rFonts w:cstheme="minorHAnsi"/>
          <w:sz w:val="24"/>
          <w:szCs w:val="24"/>
        </w:rPr>
        <w:t xml:space="preserve">uns </w:t>
      </w:r>
      <w:r w:rsidRPr="00FE1ED3">
        <w:rPr>
          <w:rFonts w:cstheme="minorHAnsi"/>
          <w:sz w:val="24"/>
          <w:szCs w:val="24"/>
        </w:rPr>
        <w:t xml:space="preserve">das ausgefüllte Formular </w:t>
      </w:r>
      <w:r w:rsidR="00DF7AE6" w:rsidRPr="00FE1ED3">
        <w:rPr>
          <w:rFonts w:cstheme="minorHAnsi"/>
          <w:sz w:val="24"/>
          <w:szCs w:val="24"/>
        </w:rPr>
        <w:t xml:space="preserve">per </w:t>
      </w:r>
      <w:r w:rsidR="00FE1ED3" w:rsidRPr="00FE1ED3">
        <w:rPr>
          <w:rFonts w:cstheme="minorHAnsi"/>
          <w:sz w:val="24"/>
          <w:szCs w:val="24"/>
        </w:rPr>
        <w:t>E-Mail an sekretariat@ref-umiken.ch</w:t>
      </w:r>
      <w:r w:rsidR="00766133" w:rsidRPr="00FE1ED3">
        <w:rPr>
          <w:rFonts w:cstheme="minorHAnsi"/>
          <w:sz w:val="24"/>
          <w:szCs w:val="24"/>
        </w:rPr>
        <w:t>.</w:t>
      </w:r>
    </w:p>
    <w:sectPr w:rsidR="00C35AF0" w:rsidRPr="00FE1ED3" w:rsidSect="004100CE">
      <w:headerReference w:type="default" r:id="rId7"/>
      <w:headerReference w:type="first" r:id="rId8"/>
      <w:footerReference w:type="first" r:id="rId9"/>
      <w:pgSz w:w="11906" w:h="16838" w:code="9"/>
      <w:pgMar w:top="1701" w:right="851" w:bottom="295" w:left="1418" w:header="907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F5EA9" w14:textId="77777777" w:rsidR="004100CE" w:rsidRDefault="004100CE" w:rsidP="008D14C0">
      <w:pPr>
        <w:spacing w:line="240" w:lineRule="auto"/>
      </w:pPr>
      <w:r>
        <w:separator/>
      </w:r>
    </w:p>
  </w:endnote>
  <w:endnote w:type="continuationSeparator" w:id="0">
    <w:p w14:paraId="3672993E" w14:textId="77777777" w:rsidR="004100CE" w:rsidRDefault="004100CE" w:rsidP="008D1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C1A1" w14:textId="77777777" w:rsidR="000A20C4" w:rsidRPr="00786755" w:rsidRDefault="000A20C4" w:rsidP="00786755">
    <w:pPr>
      <w:pStyle w:val="Fuzeile"/>
      <w:spacing w:line="220" w:lineRule="exact"/>
      <w:rPr>
        <w:b/>
        <w:noProof/>
      </w:rPr>
    </w:pPr>
    <w:r>
      <w:rPr>
        <w:b/>
        <w:noProof/>
      </w:rPr>
      <w:t>Reformierte Kirche Umiken</w:t>
    </w:r>
  </w:p>
  <w:p w14:paraId="6FDCB10C" w14:textId="6C8D062E" w:rsidR="00CD75E6" w:rsidRDefault="000A20C4" w:rsidP="00CD75E6">
    <w:pPr>
      <w:pStyle w:val="Fuzeile"/>
      <w:spacing w:line="220" w:lineRule="exact"/>
      <w:rPr>
        <w:noProof/>
      </w:rPr>
    </w:pPr>
    <w:r>
      <w:rPr>
        <w:noProof/>
      </w:rPr>
      <w:t>Sekretariat</w:t>
    </w:r>
    <w:r w:rsidRPr="0074154A">
      <w:rPr>
        <w:noProof/>
        <w:color w:val="0097DB" w:themeColor="accent1"/>
      </w:rPr>
      <w:t>|</w:t>
    </w:r>
    <w:r w:rsidRPr="0074154A">
      <w:rPr>
        <w:noProof/>
      </w:rPr>
      <w:t xml:space="preserve"> </w:t>
    </w:r>
    <w:r>
      <w:rPr>
        <w:noProof/>
      </w:rPr>
      <w:t>Leeweg 6</w:t>
    </w:r>
    <w:r w:rsidRPr="0074154A">
      <w:rPr>
        <w:noProof/>
      </w:rPr>
      <w:t xml:space="preserve"> </w:t>
    </w:r>
    <w:r w:rsidRPr="0074154A">
      <w:rPr>
        <w:noProof/>
        <w:color w:val="0097DB" w:themeColor="accent1"/>
      </w:rPr>
      <w:t>|</w:t>
    </w:r>
    <w:r w:rsidRPr="0074154A">
      <w:rPr>
        <w:noProof/>
      </w:rPr>
      <w:t xml:space="preserve"> </w:t>
    </w:r>
    <w:r>
      <w:rPr>
        <w:noProof/>
      </w:rPr>
      <w:t>5223 Riniken</w:t>
    </w:r>
    <w:r w:rsidRPr="0074154A">
      <w:rPr>
        <w:noProof/>
      </w:rPr>
      <w:t xml:space="preserve"> </w:t>
    </w:r>
    <w:r w:rsidRPr="0074154A">
      <w:rPr>
        <w:noProof/>
        <w:color w:val="0097DB" w:themeColor="accent1"/>
      </w:rPr>
      <w:t>|</w:t>
    </w:r>
    <w:r w:rsidRPr="0074154A">
      <w:rPr>
        <w:noProof/>
      </w:rPr>
      <w:t xml:space="preserve"> </w:t>
    </w:r>
    <w:r>
      <w:rPr>
        <w:noProof/>
      </w:rPr>
      <w:t xml:space="preserve">T. </w:t>
    </w:r>
    <w:r w:rsidR="00B07BBC">
      <w:rPr>
        <w:noProof/>
      </w:rPr>
      <w:t>079</w:t>
    </w:r>
    <w:r>
      <w:rPr>
        <w:noProof/>
      </w:rPr>
      <w:t xml:space="preserve"> </w:t>
    </w:r>
    <w:r w:rsidR="00B07BBC">
      <w:rPr>
        <w:noProof/>
      </w:rPr>
      <w:t>551</w:t>
    </w:r>
    <w:r>
      <w:rPr>
        <w:noProof/>
      </w:rPr>
      <w:t xml:space="preserve"> 87 40</w:t>
    </w:r>
    <w:r w:rsidRPr="0074154A">
      <w:rPr>
        <w:noProof/>
      </w:rPr>
      <w:t xml:space="preserve"> </w:t>
    </w:r>
    <w:r w:rsidRPr="0074154A">
      <w:rPr>
        <w:noProof/>
        <w:color w:val="0097DB" w:themeColor="accent1"/>
      </w:rPr>
      <w:t>|</w:t>
    </w:r>
    <w:r>
      <w:rPr>
        <w:noProof/>
        <w:color w:val="0097DB" w:themeColor="accent1"/>
      </w:rPr>
      <w:t xml:space="preserve"> </w:t>
    </w:r>
    <w:r>
      <w:rPr>
        <w:noProof/>
      </w:rPr>
      <w:t>sekretariat.lee@bluewin.</w:t>
    </w:r>
    <w:r w:rsidRPr="0074154A">
      <w:rPr>
        <w:noProof/>
      </w:rPr>
      <w:t xml:space="preserve">ch </w:t>
    </w:r>
    <w:r w:rsidRPr="0074154A">
      <w:rPr>
        <w:noProof/>
        <w:color w:val="0097DB" w:themeColor="accent1"/>
      </w:rPr>
      <w:t>|</w:t>
    </w:r>
    <w:r w:rsidRPr="0074154A">
      <w:rPr>
        <w:noProof/>
      </w:rPr>
      <w:t xml:space="preserve"> </w:t>
    </w:r>
    <w:hyperlink r:id="rId1" w:history="1">
      <w:r w:rsidRPr="00B3054A">
        <w:rPr>
          <w:rStyle w:val="Hyperlink"/>
          <w:noProof/>
        </w:rPr>
        <w:t>www.ref-umiken.ch</w:t>
      </w:r>
    </w:hyperlink>
    <w:r w:rsidR="00CD75E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5B8B" w14:textId="77777777" w:rsidR="004100CE" w:rsidRDefault="004100CE" w:rsidP="008D14C0">
      <w:pPr>
        <w:spacing w:line="240" w:lineRule="auto"/>
      </w:pPr>
      <w:r>
        <w:separator/>
      </w:r>
    </w:p>
  </w:footnote>
  <w:footnote w:type="continuationSeparator" w:id="0">
    <w:p w14:paraId="52326F82" w14:textId="77777777" w:rsidR="004100CE" w:rsidRDefault="004100CE" w:rsidP="008D1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C384F" w14:textId="77777777" w:rsidR="000A20C4" w:rsidRDefault="000A20C4" w:rsidP="009A718E">
    <w:pPr>
      <w:pStyle w:val="Kopfzeile"/>
      <w:ind w:left="-28"/>
    </w:pPr>
    <w:r>
      <w:rPr>
        <w:noProof/>
        <w:lang w:eastAsia="de-CH"/>
      </w:rPr>
      <w:drawing>
        <wp:inline distT="0" distB="0" distL="0" distR="0" wp14:anchorId="3FB3B653" wp14:editId="6C666358">
          <wp:extent cx="1024169" cy="374400"/>
          <wp:effectExtent l="0" t="0" r="0" b="6985"/>
          <wp:docPr id="82" name="Grafik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69" cy="3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59658" w14:textId="4B064B57" w:rsidR="00B25BA5" w:rsidRDefault="00B25BA5" w:rsidP="00012F62">
    <w:pPr>
      <w:pStyle w:val="Kopfzeile"/>
      <w:tabs>
        <w:tab w:val="clear" w:pos="4536"/>
        <w:tab w:val="left" w:pos="3969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2EFE14F7" wp14:editId="3D7A9391">
          <wp:simplePos x="0" y="0"/>
          <wp:positionH relativeFrom="column">
            <wp:posOffset>-52705</wp:posOffset>
          </wp:positionH>
          <wp:positionV relativeFrom="paragraph">
            <wp:posOffset>-125095</wp:posOffset>
          </wp:positionV>
          <wp:extent cx="1670400" cy="630000"/>
          <wp:effectExtent l="0" t="0" r="6350" b="0"/>
          <wp:wrapTight wrapText="bothSides">
            <wp:wrapPolygon edited="0">
              <wp:start x="0" y="0"/>
              <wp:lineTo x="0" y="20903"/>
              <wp:lineTo x="21436" y="20903"/>
              <wp:lineTo x="21436" y="0"/>
              <wp:lineTo x="0" y="0"/>
            </wp:wrapPolygon>
          </wp:wrapTight>
          <wp:docPr id="84" name="Grafi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omierte_Kirche_Aargau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848CBA" w14:textId="77777777" w:rsidR="00B25BA5" w:rsidRDefault="00B25BA5" w:rsidP="00012F62">
    <w:pPr>
      <w:pStyle w:val="Kopfzeile"/>
      <w:tabs>
        <w:tab w:val="clear" w:pos="4536"/>
        <w:tab w:val="left" w:pos="3969"/>
      </w:tabs>
    </w:pPr>
  </w:p>
  <w:p w14:paraId="65D1C593" w14:textId="77777777" w:rsidR="00B25BA5" w:rsidRDefault="00B25BA5" w:rsidP="00012F62">
    <w:pPr>
      <w:pStyle w:val="Kopfzeile"/>
      <w:tabs>
        <w:tab w:val="clear" w:pos="4536"/>
        <w:tab w:val="left" w:pos="3969"/>
      </w:tabs>
    </w:pPr>
  </w:p>
  <w:p w14:paraId="74710AF6" w14:textId="77777777" w:rsidR="00B25BA5" w:rsidRDefault="00B25BA5" w:rsidP="00012F62">
    <w:pPr>
      <w:pStyle w:val="Kopfzeile"/>
      <w:tabs>
        <w:tab w:val="clear" w:pos="4536"/>
        <w:tab w:val="left" w:pos="3969"/>
      </w:tabs>
    </w:pPr>
  </w:p>
  <w:p w14:paraId="45F4DF4D" w14:textId="3B95948F" w:rsidR="007859C0" w:rsidRDefault="007859C0" w:rsidP="00012F62">
    <w:pPr>
      <w:pStyle w:val="Kopfzeile"/>
      <w:tabs>
        <w:tab w:val="clear" w:pos="4536"/>
        <w:tab w:val="left" w:pos="396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3924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E8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5A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CE9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8C0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544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24E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9EED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A2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80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4141225">
    <w:abstractNumId w:val="9"/>
  </w:num>
  <w:num w:numId="2" w16cid:durableId="630206927">
    <w:abstractNumId w:val="7"/>
  </w:num>
  <w:num w:numId="3" w16cid:durableId="210967419">
    <w:abstractNumId w:val="6"/>
  </w:num>
  <w:num w:numId="4" w16cid:durableId="1171215134">
    <w:abstractNumId w:val="5"/>
  </w:num>
  <w:num w:numId="5" w16cid:durableId="1605501738">
    <w:abstractNumId w:val="4"/>
  </w:num>
  <w:num w:numId="6" w16cid:durableId="1398287388">
    <w:abstractNumId w:val="8"/>
  </w:num>
  <w:num w:numId="7" w16cid:durableId="877817376">
    <w:abstractNumId w:val="3"/>
  </w:num>
  <w:num w:numId="8" w16cid:durableId="4136333">
    <w:abstractNumId w:val="2"/>
  </w:num>
  <w:num w:numId="9" w16cid:durableId="1788431175">
    <w:abstractNumId w:val="1"/>
  </w:num>
  <w:num w:numId="10" w16cid:durableId="112901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C8"/>
    <w:rsid w:val="00012F62"/>
    <w:rsid w:val="00047F7E"/>
    <w:rsid w:val="00075AE8"/>
    <w:rsid w:val="000A20C4"/>
    <w:rsid w:val="000E1D0A"/>
    <w:rsid w:val="00111A95"/>
    <w:rsid w:val="0014021B"/>
    <w:rsid w:val="00151395"/>
    <w:rsid w:val="00161A0E"/>
    <w:rsid w:val="001A196C"/>
    <w:rsid w:val="001E3086"/>
    <w:rsid w:val="002127CA"/>
    <w:rsid w:val="0021449D"/>
    <w:rsid w:val="002461C8"/>
    <w:rsid w:val="002461CC"/>
    <w:rsid w:val="00281ED6"/>
    <w:rsid w:val="002B3846"/>
    <w:rsid w:val="002C62BA"/>
    <w:rsid w:val="003A08DC"/>
    <w:rsid w:val="003D5A80"/>
    <w:rsid w:val="004100CE"/>
    <w:rsid w:val="0041799A"/>
    <w:rsid w:val="00442525"/>
    <w:rsid w:val="004B6E32"/>
    <w:rsid w:val="004B7933"/>
    <w:rsid w:val="004C5B69"/>
    <w:rsid w:val="004D7178"/>
    <w:rsid w:val="004E0A8D"/>
    <w:rsid w:val="005237E9"/>
    <w:rsid w:val="00562C77"/>
    <w:rsid w:val="0058007A"/>
    <w:rsid w:val="005A045D"/>
    <w:rsid w:val="005C25AA"/>
    <w:rsid w:val="00607E07"/>
    <w:rsid w:val="006100A4"/>
    <w:rsid w:val="0064056C"/>
    <w:rsid w:val="006413B0"/>
    <w:rsid w:val="00653F42"/>
    <w:rsid w:val="00694208"/>
    <w:rsid w:val="006C36D1"/>
    <w:rsid w:val="006C4FCF"/>
    <w:rsid w:val="006C5CF1"/>
    <w:rsid w:val="00717E01"/>
    <w:rsid w:val="0074154A"/>
    <w:rsid w:val="00745E46"/>
    <w:rsid w:val="00764352"/>
    <w:rsid w:val="00766133"/>
    <w:rsid w:val="007859C0"/>
    <w:rsid w:val="00786755"/>
    <w:rsid w:val="007B1DEB"/>
    <w:rsid w:val="007C3AE8"/>
    <w:rsid w:val="00825995"/>
    <w:rsid w:val="008400BD"/>
    <w:rsid w:val="00852FBD"/>
    <w:rsid w:val="0087700F"/>
    <w:rsid w:val="008C78D4"/>
    <w:rsid w:val="008D14C0"/>
    <w:rsid w:val="00903C3A"/>
    <w:rsid w:val="0096485A"/>
    <w:rsid w:val="00976379"/>
    <w:rsid w:val="009A718E"/>
    <w:rsid w:val="00A46A4A"/>
    <w:rsid w:val="00A65C3E"/>
    <w:rsid w:val="00AA008C"/>
    <w:rsid w:val="00AB0C7A"/>
    <w:rsid w:val="00AF5DCE"/>
    <w:rsid w:val="00B02A23"/>
    <w:rsid w:val="00B07BBC"/>
    <w:rsid w:val="00B25BA5"/>
    <w:rsid w:val="00B56F22"/>
    <w:rsid w:val="00B57CBB"/>
    <w:rsid w:val="00B71D23"/>
    <w:rsid w:val="00BB0988"/>
    <w:rsid w:val="00BB2FF0"/>
    <w:rsid w:val="00BC13F5"/>
    <w:rsid w:val="00C02789"/>
    <w:rsid w:val="00C04181"/>
    <w:rsid w:val="00C12DFE"/>
    <w:rsid w:val="00C22D4A"/>
    <w:rsid w:val="00C35AF0"/>
    <w:rsid w:val="00CB21DF"/>
    <w:rsid w:val="00CC427F"/>
    <w:rsid w:val="00CC5931"/>
    <w:rsid w:val="00CD34A6"/>
    <w:rsid w:val="00CD5C41"/>
    <w:rsid w:val="00CD75E6"/>
    <w:rsid w:val="00CD76AE"/>
    <w:rsid w:val="00CE4ED5"/>
    <w:rsid w:val="00CF4AE6"/>
    <w:rsid w:val="00D057A5"/>
    <w:rsid w:val="00D201C9"/>
    <w:rsid w:val="00D30180"/>
    <w:rsid w:val="00D54D34"/>
    <w:rsid w:val="00DA650B"/>
    <w:rsid w:val="00DD7DF4"/>
    <w:rsid w:val="00DE5D94"/>
    <w:rsid w:val="00DF6E59"/>
    <w:rsid w:val="00DF7AE6"/>
    <w:rsid w:val="00E35513"/>
    <w:rsid w:val="00E633DE"/>
    <w:rsid w:val="00E85611"/>
    <w:rsid w:val="00EF508E"/>
    <w:rsid w:val="00F4199A"/>
    <w:rsid w:val="00F715A9"/>
    <w:rsid w:val="00F80679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923E31"/>
  <w15:docId w15:val="{74753D15-9C71-4A90-BD38-F5E3F303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08DC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D14C0"/>
    <w:pPr>
      <w:keepNext/>
      <w:keepLines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D14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14C0"/>
  </w:style>
  <w:style w:type="paragraph" w:styleId="Fuzeile">
    <w:name w:val="footer"/>
    <w:basedOn w:val="Standard"/>
    <w:link w:val="FuzeileZchn"/>
    <w:uiPriority w:val="99"/>
    <w:unhideWhenUsed/>
    <w:rsid w:val="00786755"/>
    <w:pPr>
      <w:tabs>
        <w:tab w:val="center" w:pos="4536"/>
        <w:tab w:val="right" w:pos="9072"/>
      </w:tabs>
      <w:spacing w:line="220" w:lineRule="atLeast"/>
    </w:pPr>
    <w:rPr>
      <w:spacing w:val="4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86755"/>
    <w:rPr>
      <w:spacing w:val="4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14C0"/>
    <w:rPr>
      <w:rFonts w:asciiTheme="majorHAnsi" w:eastAsiaTheme="majorEastAsia" w:hAnsiTheme="majorHAnsi" w:cstheme="majorBidi"/>
      <w:b/>
      <w:szCs w:val="32"/>
    </w:rPr>
  </w:style>
  <w:style w:type="character" w:styleId="Hyperlink">
    <w:name w:val="Hyperlink"/>
    <w:basedOn w:val="Absatz-Standardschriftart"/>
    <w:uiPriority w:val="99"/>
    <w:unhideWhenUsed/>
    <w:rsid w:val="00786755"/>
    <w:rPr>
      <w:color w:val="0000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8675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0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0A8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427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B1DEB"/>
    <w:rPr>
      <w:color w:val="00000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B21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f-umik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%20Schaub\AppData\Local\Packages\Microsoft.MicrosoftEdge_8wekyb3d8bbwe\TempState\Downloads\REFKircheAG_Brief_Vorlage%20(1).dotx" TargetMode="External"/></Relationships>
</file>

<file path=word/theme/theme1.xml><?xml version="1.0" encoding="utf-8"?>
<a:theme xmlns:a="http://schemas.openxmlformats.org/drawingml/2006/main" name="Office">
  <a:themeElements>
    <a:clrScheme name="Ref Kirche Aargau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97DB"/>
      </a:accent1>
      <a:accent2>
        <a:srgbClr val="666666"/>
      </a:accent2>
      <a:accent3>
        <a:srgbClr val="858585"/>
      </a:accent3>
      <a:accent4>
        <a:srgbClr val="A3A3A3"/>
      </a:accent4>
      <a:accent5>
        <a:srgbClr val="C2C2C2"/>
      </a:accent5>
      <a:accent6>
        <a:srgbClr val="E0E0E0"/>
      </a:accent6>
      <a:hlink>
        <a:srgbClr val="000000"/>
      </a:hlink>
      <a:folHlink>
        <a:srgbClr val="000000"/>
      </a:folHlink>
    </a:clrScheme>
    <a:fontScheme name="RK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REFKircheAG_Brief_Vorlage (1).dotx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Aargau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Schaub</dc:creator>
  <cp:lastModifiedBy>Sekretariat Ref. Kirche Umiken</cp:lastModifiedBy>
  <cp:revision>7</cp:revision>
  <cp:lastPrinted>2020-06-04T07:09:00Z</cp:lastPrinted>
  <dcterms:created xsi:type="dcterms:W3CDTF">2021-12-13T10:41:00Z</dcterms:created>
  <dcterms:modified xsi:type="dcterms:W3CDTF">2024-02-13T10:59:00Z</dcterms:modified>
</cp:coreProperties>
</file>